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750DB2B4" w14:textId="48D83244" w:rsidR="0069679C" w:rsidRDefault="00B16620" w:rsidP="00C30637">
            <w:pPr>
              <w:pStyle w:val="Formal1"/>
              <w:spacing w:before="0" w:after="0"/>
              <w:rPr>
                <w:b/>
                <w:sz w:val="28"/>
              </w:rPr>
            </w:pPr>
            <w:r>
              <w:rPr>
                <w:b/>
                <w:sz w:val="28"/>
              </w:rPr>
              <w:t xml:space="preserve">Tuesday </w:t>
            </w:r>
            <w:r w:rsidR="00DD32F8">
              <w:rPr>
                <w:b/>
                <w:sz w:val="28"/>
              </w:rPr>
              <w:t>9</w:t>
            </w:r>
            <w:r w:rsidR="00DD32F8" w:rsidRPr="00DD32F8">
              <w:rPr>
                <w:b/>
                <w:sz w:val="28"/>
                <w:vertAlign w:val="superscript"/>
              </w:rPr>
              <w:t>th</w:t>
            </w:r>
            <w:r w:rsidR="00DD32F8">
              <w:rPr>
                <w:b/>
                <w:sz w:val="28"/>
              </w:rPr>
              <w:t xml:space="preserve"> September </w:t>
            </w:r>
            <w:r w:rsidR="0070028E">
              <w:rPr>
                <w:b/>
                <w:sz w:val="28"/>
              </w:rPr>
              <w:t>2025</w:t>
            </w:r>
            <w:r>
              <w:rPr>
                <w:b/>
                <w:sz w:val="28"/>
              </w:rPr>
              <w:t xml:space="preserve"> 3.30pm</w:t>
            </w: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3703C861"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260ABD" w:rsidRDefault="00615871" w:rsidP="00615871">
            <w:pPr>
              <w:pStyle w:val="Formal2"/>
              <w:rPr>
                <w:szCs w:val="24"/>
                <w:highlight w:val="black"/>
              </w:rPr>
            </w:pPr>
            <w:r w:rsidRPr="00260ABD">
              <w:rPr>
                <w:szCs w:val="24"/>
                <w:highlight w:val="black"/>
              </w:rPr>
              <w:t>Dr Malik</w:t>
            </w:r>
          </w:p>
          <w:p w14:paraId="170EB031" w14:textId="77777777" w:rsidR="00615871" w:rsidRPr="00260ABD" w:rsidRDefault="00615871" w:rsidP="00615871">
            <w:pPr>
              <w:pStyle w:val="Formal2"/>
              <w:rPr>
                <w:szCs w:val="24"/>
                <w:highlight w:val="black"/>
              </w:rPr>
            </w:pPr>
            <w:r w:rsidRPr="00260ABD">
              <w:rPr>
                <w:szCs w:val="24"/>
                <w:highlight w:val="black"/>
              </w:rPr>
              <w:t>Ann-Marie Rose</w:t>
            </w:r>
          </w:p>
          <w:p w14:paraId="506A9A67" w14:textId="04C19B8F" w:rsidR="00615871" w:rsidRPr="00260ABD" w:rsidRDefault="00615871" w:rsidP="00615871">
            <w:pPr>
              <w:pStyle w:val="Formal2"/>
              <w:rPr>
                <w:szCs w:val="24"/>
                <w:highlight w:val="black"/>
              </w:rPr>
            </w:pPr>
            <w:r w:rsidRPr="00260ABD">
              <w:rPr>
                <w:szCs w:val="24"/>
                <w:highlight w:val="black"/>
              </w:rPr>
              <w:t>Wendy Taylor (</w:t>
            </w:r>
            <w:r w:rsidR="00C30637" w:rsidRPr="00260ABD">
              <w:rPr>
                <w:szCs w:val="24"/>
                <w:highlight w:val="black"/>
              </w:rPr>
              <w:t xml:space="preserve">PPG </w:t>
            </w:r>
            <w:r w:rsidR="00794768" w:rsidRPr="00260ABD">
              <w:rPr>
                <w:szCs w:val="24"/>
                <w:highlight w:val="black"/>
              </w:rPr>
              <w:t>Lead)</w:t>
            </w:r>
          </w:p>
          <w:p w14:paraId="24B23604" w14:textId="3EF486BE" w:rsidR="00615871" w:rsidRPr="00260ABD" w:rsidRDefault="00615871" w:rsidP="00615871">
            <w:pPr>
              <w:pStyle w:val="Formal2"/>
              <w:rPr>
                <w:szCs w:val="24"/>
                <w:highlight w:val="black"/>
              </w:rPr>
            </w:pPr>
            <w:r w:rsidRPr="00260ABD">
              <w:rPr>
                <w:szCs w:val="24"/>
                <w:highlight w:val="black"/>
              </w:rPr>
              <w:t>Safina Kauser</w:t>
            </w:r>
          </w:p>
          <w:p w14:paraId="7C4E4106" w14:textId="3CED2E23" w:rsidR="009350C4" w:rsidRDefault="009350C4" w:rsidP="00615871">
            <w:pPr>
              <w:pStyle w:val="Formal2"/>
              <w:rPr>
                <w:szCs w:val="24"/>
              </w:rPr>
            </w:pPr>
            <w:r w:rsidRPr="00260ABD">
              <w:rPr>
                <w:szCs w:val="24"/>
                <w:highlight w:val="black"/>
              </w:rPr>
              <w:t>Razia Bibi</w:t>
            </w:r>
          </w:p>
          <w:p w14:paraId="4328C500" w14:textId="23F71595" w:rsidR="00794768" w:rsidRDefault="00794768" w:rsidP="00615871">
            <w:pPr>
              <w:pStyle w:val="Formal2"/>
              <w:rPr>
                <w:szCs w:val="24"/>
              </w:rPr>
            </w:pPr>
            <w:r w:rsidRPr="00260ABD">
              <w:rPr>
                <w:szCs w:val="24"/>
                <w:highlight w:val="black"/>
              </w:rPr>
              <w:t>Shameem Ali secretary</w:t>
            </w:r>
          </w:p>
          <w:p w14:paraId="31093F4E" w14:textId="77777777" w:rsidR="00B16620" w:rsidRDefault="00B16620" w:rsidP="00B16620">
            <w:pPr>
              <w:pStyle w:val="Formal1"/>
              <w:spacing w:before="120" w:after="120"/>
              <w:rPr>
                <w:b/>
                <w:sz w:val="32"/>
                <w:szCs w:val="32"/>
              </w:rPr>
            </w:pPr>
            <w:r>
              <w:rPr>
                <w:b/>
                <w:sz w:val="32"/>
                <w:szCs w:val="32"/>
              </w:rPr>
              <w:t>CAR PARK AT BARKEREND HEALTH CENTRE</w:t>
            </w:r>
          </w:p>
          <w:p w14:paraId="4ACE732B" w14:textId="77777777" w:rsidR="00B16620" w:rsidRDefault="00B16620" w:rsidP="00B16620">
            <w:pPr>
              <w:pStyle w:val="Formal1"/>
              <w:spacing w:before="120" w:after="120"/>
              <w:rPr>
                <w:bCs/>
                <w:sz w:val="28"/>
                <w:szCs w:val="28"/>
              </w:rPr>
            </w:pPr>
            <w:r>
              <w:rPr>
                <w:bCs/>
                <w:sz w:val="28"/>
                <w:szCs w:val="28"/>
              </w:rPr>
              <w:t xml:space="preserve">NHS properties have now installed a new car parking policy where staff </w:t>
            </w:r>
            <w:proofErr w:type="gramStart"/>
            <w:r>
              <w:rPr>
                <w:bCs/>
                <w:sz w:val="28"/>
                <w:szCs w:val="28"/>
              </w:rPr>
              <w:t>have to</w:t>
            </w:r>
            <w:proofErr w:type="gramEnd"/>
            <w:r>
              <w:rPr>
                <w:bCs/>
                <w:sz w:val="28"/>
                <w:szCs w:val="28"/>
              </w:rPr>
              <w:t xml:space="preserve"> display permits and anyone parking in the car park who does not have an appointment will be fined. This was the last resort for the practices as the car park was constantly full of residents from neighbouring properties who would obstruct the closure of the gates on an evening and vandalise the gates.</w:t>
            </w:r>
          </w:p>
          <w:p w14:paraId="6D251EAC" w14:textId="77777777" w:rsidR="00B16620" w:rsidRPr="00B16620" w:rsidRDefault="00B16620" w:rsidP="00B16620">
            <w:pPr>
              <w:pStyle w:val="Formal1"/>
              <w:spacing w:before="120" w:after="120"/>
              <w:rPr>
                <w:b/>
                <w:sz w:val="28"/>
                <w:szCs w:val="28"/>
              </w:rPr>
            </w:pPr>
            <w:r w:rsidRPr="00B16620">
              <w:rPr>
                <w:b/>
                <w:sz w:val="28"/>
                <w:szCs w:val="28"/>
              </w:rPr>
              <w:t>BARKEREND HEALTH CENTRE – BUILDING REPAIRS</w:t>
            </w:r>
          </w:p>
          <w:p w14:paraId="44169576" w14:textId="77777777" w:rsidR="00B16620" w:rsidRDefault="00B16620" w:rsidP="00B16620">
            <w:pPr>
              <w:pStyle w:val="Formal1"/>
              <w:spacing w:before="120" w:after="120"/>
              <w:rPr>
                <w:bCs/>
                <w:sz w:val="28"/>
                <w:szCs w:val="28"/>
              </w:rPr>
            </w:pPr>
            <w:r>
              <w:rPr>
                <w:bCs/>
                <w:sz w:val="28"/>
                <w:szCs w:val="28"/>
              </w:rPr>
              <w:t xml:space="preserve">The </w:t>
            </w:r>
            <w:proofErr w:type="gramStart"/>
            <w:r>
              <w:rPr>
                <w:bCs/>
                <w:sz w:val="28"/>
                <w:szCs w:val="28"/>
              </w:rPr>
              <w:t>Building</w:t>
            </w:r>
            <w:proofErr w:type="gramEnd"/>
            <w:r>
              <w:rPr>
                <w:bCs/>
                <w:sz w:val="28"/>
                <w:szCs w:val="28"/>
              </w:rPr>
              <w:t xml:space="preserve"> is in need of major repairs and we have been assured by NHS properties that these are being looked at due to two Practices wanting to remain in the building. Moor Park is still open to the suggestion of moving to Hillside </w:t>
            </w:r>
            <w:proofErr w:type="gramStart"/>
            <w:r>
              <w:rPr>
                <w:bCs/>
                <w:sz w:val="28"/>
                <w:szCs w:val="28"/>
              </w:rPr>
              <w:t>bridge</w:t>
            </w:r>
            <w:proofErr w:type="gramEnd"/>
            <w:r>
              <w:rPr>
                <w:bCs/>
                <w:sz w:val="28"/>
                <w:szCs w:val="28"/>
              </w:rPr>
              <w:t xml:space="preserve"> but the project is now on hold as funding has been pulled back due the other two practices not wanting to move. Our Practice is still working with the ICB and are looking to move when the funds are available to convert the area in the building for our practice use.</w:t>
            </w:r>
          </w:p>
          <w:p w14:paraId="317095C7" w14:textId="77777777" w:rsidR="00B16620" w:rsidRPr="00990AF1" w:rsidRDefault="00B16620" w:rsidP="00B16620">
            <w:pPr>
              <w:pStyle w:val="Formal1"/>
              <w:spacing w:before="120" w:after="120"/>
              <w:rPr>
                <w:bCs/>
                <w:sz w:val="28"/>
                <w:szCs w:val="28"/>
              </w:rPr>
            </w:pPr>
            <w:r w:rsidRPr="00990AF1">
              <w:rPr>
                <w:bCs/>
                <w:sz w:val="28"/>
                <w:szCs w:val="28"/>
              </w:rPr>
              <w:t>This is the list of building problems going on over 15 years</w:t>
            </w:r>
            <w:r>
              <w:rPr>
                <w:bCs/>
                <w:sz w:val="28"/>
                <w:szCs w:val="28"/>
              </w:rPr>
              <w:t xml:space="preserve"> which will be looked at </w:t>
            </w:r>
            <w:proofErr w:type="gramStart"/>
            <w:r>
              <w:rPr>
                <w:bCs/>
                <w:sz w:val="28"/>
                <w:szCs w:val="28"/>
              </w:rPr>
              <w:t>in the near future</w:t>
            </w:r>
            <w:proofErr w:type="gramEnd"/>
            <w:r>
              <w:rPr>
                <w:bCs/>
                <w:sz w:val="28"/>
                <w:szCs w:val="28"/>
              </w:rPr>
              <w:t>.</w:t>
            </w:r>
          </w:p>
          <w:p w14:paraId="472EB8D4"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Roof leaking in all areas of building</w:t>
            </w:r>
          </w:p>
          <w:p w14:paraId="66756612"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Toilets blocked weekly – drainage inadequate.</w:t>
            </w:r>
          </w:p>
          <w:p w14:paraId="40D99E33"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lastRenderedPageBreak/>
              <w:t>Heating doesn’t always work.</w:t>
            </w:r>
          </w:p>
          <w:p w14:paraId="7796E650"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Hot water – sometimes</w:t>
            </w:r>
          </w:p>
          <w:p w14:paraId="730E7874" w14:textId="77777777" w:rsidR="00B16620" w:rsidRDefault="00B16620" w:rsidP="00B16620">
            <w:pPr>
              <w:pStyle w:val="Formal1"/>
              <w:spacing w:before="120" w:after="120"/>
              <w:rPr>
                <w:b/>
                <w:sz w:val="28"/>
                <w:szCs w:val="28"/>
              </w:rPr>
            </w:pPr>
            <w:r w:rsidRPr="00B16620">
              <w:rPr>
                <w:b/>
                <w:sz w:val="28"/>
                <w:szCs w:val="28"/>
              </w:rPr>
              <w:t>GROUNDS AND CENTRE GARDEN</w:t>
            </w:r>
          </w:p>
          <w:p w14:paraId="0D3001D7" w14:textId="77777777" w:rsidR="00B16620" w:rsidRDefault="00B16620" w:rsidP="00B16620">
            <w:pPr>
              <w:pStyle w:val="Formal1"/>
              <w:spacing w:before="120" w:after="120"/>
              <w:rPr>
                <w:b/>
                <w:sz w:val="28"/>
                <w:szCs w:val="28"/>
              </w:rPr>
            </w:pPr>
            <w:r>
              <w:rPr>
                <w:b/>
                <w:sz w:val="28"/>
                <w:szCs w:val="28"/>
              </w:rPr>
              <w:t xml:space="preserve">NHS properties have instructed a new maintenance team to work on the d=grounds and garden areas of </w:t>
            </w:r>
            <w:proofErr w:type="spellStart"/>
            <w:r>
              <w:rPr>
                <w:b/>
                <w:sz w:val="28"/>
                <w:szCs w:val="28"/>
              </w:rPr>
              <w:t>Barkerend</w:t>
            </w:r>
            <w:proofErr w:type="spellEnd"/>
            <w:r>
              <w:rPr>
                <w:b/>
                <w:sz w:val="28"/>
                <w:szCs w:val="28"/>
              </w:rPr>
              <w:t xml:space="preserve"> Health Centre</w:t>
            </w:r>
          </w:p>
          <w:p w14:paraId="05C346C9" w14:textId="77777777" w:rsidR="00B16620" w:rsidRDefault="00B16620" w:rsidP="00B16620">
            <w:pPr>
              <w:pStyle w:val="Formal1"/>
              <w:spacing w:before="120" w:after="120"/>
              <w:rPr>
                <w:b/>
                <w:sz w:val="28"/>
                <w:szCs w:val="28"/>
              </w:rPr>
            </w:pPr>
            <w:r>
              <w:rPr>
                <w:b/>
                <w:sz w:val="28"/>
                <w:szCs w:val="28"/>
              </w:rPr>
              <w:t xml:space="preserve">Cleaners and volunteers – Have been doing litter picking </w:t>
            </w:r>
          </w:p>
          <w:p w14:paraId="2F7F50E8" w14:textId="77777777" w:rsidR="00B16620" w:rsidRDefault="00B16620" w:rsidP="00B16620">
            <w:pPr>
              <w:pStyle w:val="Formal1"/>
              <w:spacing w:before="120" w:after="120"/>
              <w:rPr>
                <w:b/>
                <w:sz w:val="28"/>
                <w:szCs w:val="28"/>
              </w:rPr>
            </w:pPr>
            <w:r>
              <w:rPr>
                <w:b/>
                <w:sz w:val="28"/>
                <w:szCs w:val="28"/>
              </w:rPr>
              <w:t xml:space="preserve">NHS property staff and volunteers have cleared the inner garden and maintained the </w:t>
            </w:r>
            <w:proofErr w:type="gramStart"/>
            <w:r>
              <w:rPr>
                <w:b/>
                <w:sz w:val="28"/>
                <w:szCs w:val="28"/>
              </w:rPr>
              <w:t>area</w:t>
            </w:r>
            <w:proofErr w:type="gramEnd"/>
            <w:r>
              <w:rPr>
                <w:b/>
                <w:sz w:val="28"/>
                <w:szCs w:val="28"/>
              </w:rPr>
              <w:t xml:space="preserve"> so it is nice to wonder in, birds have been seen to be nesting in tress. </w:t>
            </w:r>
          </w:p>
          <w:p w14:paraId="424F9D7D" w14:textId="77777777" w:rsidR="00B16620" w:rsidRDefault="00B16620" w:rsidP="00B16620">
            <w:pPr>
              <w:pStyle w:val="Formal1"/>
              <w:spacing w:before="120" w:after="120"/>
              <w:rPr>
                <w:b/>
                <w:sz w:val="28"/>
                <w:szCs w:val="28"/>
              </w:rPr>
            </w:pPr>
            <w:r>
              <w:rPr>
                <w:b/>
                <w:sz w:val="28"/>
                <w:szCs w:val="28"/>
              </w:rPr>
              <w:t xml:space="preserve">The </w:t>
            </w:r>
            <w:proofErr w:type="spellStart"/>
            <w:r>
              <w:rPr>
                <w:b/>
                <w:sz w:val="28"/>
                <w:szCs w:val="28"/>
              </w:rPr>
              <w:t>are</w:t>
            </w:r>
            <w:proofErr w:type="spellEnd"/>
            <w:r>
              <w:rPr>
                <w:b/>
                <w:sz w:val="28"/>
                <w:szCs w:val="28"/>
              </w:rPr>
              <w:t xml:space="preserve"> is a lovely space for patients to look at and feel the fresh air when they are waiting for appointments.</w:t>
            </w:r>
          </w:p>
          <w:p w14:paraId="495A7C8B" w14:textId="77777777" w:rsidR="00B16620" w:rsidRDefault="00B16620" w:rsidP="00615871">
            <w:pPr>
              <w:pStyle w:val="Formal2"/>
              <w:rPr>
                <w:szCs w:val="24"/>
              </w:rPr>
            </w:pPr>
          </w:p>
          <w:p w14:paraId="18982087" w14:textId="77777777" w:rsidR="00B16620" w:rsidRDefault="00B16620" w:rsidP="00B16620">
            <w:pPr>
              <w:pStyle w:val="Formal1"/>
              <w:spacing w:before="120" w:after="120"/>
              <w:rPr>
                <w:b/>
                <w:sz w:val="28"/>
                <w:szCs w:val="28"/>
              </w:rPr>
            </w:pPr>
            <w:r>
              <w:rPr>
                <w:b/>
                <w:sz w:val="28"/>
                <w:szCs w:val="28"/>
              </w:rPr>
              <w:t>The Practice is working towards Modern General Practice</w:t>
            </w:r>
          </w:p>
          <w:p w14:paraId="1F249DE2" w14:textId="77777777" w:rsidR="00B16620" w:rsidRPr="009350C4" w:rsidRDefault="00B16620" w:rsidP="00B16620">
            <w:pPr>
              <w:pStyle w:val="Formal1"/>
              <w:spacing w:before="120" w:after="120"/>
              <w:rPr>
                <w:bCs/>
                <w:sz w:val="28"/>
                <w:szCs w:val="28"/>
              </w:rPr>
            </w:pPr>
            <w:r w:rsidRPr="009350C4">
              <w:rPr>
                <w:bCs/>
                <w:sz w:val="28"/>
                <w:szCs w:val="28"/>
              </w:rPr>
              <w:t>This involves making changes to services and how we work. Digital services are being promoted to patients and they are being encouraged to engage.</w:t>
            </w:r>
          </w:p>
          <w:p w14:paraId="5AC99B7A" w14:textId="77777777" w:rsidR="00B16620" w:rsidRPr="009350C4" w:rsidRDefault="00B16620" w:rsidP="00B16620">
            <w:pPr>
              <w:pStyle w:val="Formal1"/>
              <w:spacing w:before="120" w:after="120"/>
              <w:rPr>
                <w:bCs/>
                <w:sz w:val="28"/>
                <w:szCs w:val="28"/>
              </w:rPr>
            </w:pPr>
            <w:r w:rsidRPr="009350C4">
              <w:rPr>
                <w:bCs/>
                <w:sz w:val="28"/>
                <w:szCs w:val="28"/>
              </w:rPr>
              <w:t>New telephone system is up and running and this has many functions which will help in moving forward with Modern general Practice requirements.</w:t>
            </w:r>
          </w:p>
          <w:p w14:paraId="035E6FE4" w14:textId="743EB23B" w:rsidR="00B16620" w:rsidRPr="009350C4" w:rsidRDefault="00B16620" w:rsidP="00B16620">
            <w:pPr>
              <w:pStyle w:val="Formal1"/>
              <w:spacing w:before="120" w:after="120"/>
              <w:rPr>
                <w:bCs/>
                <w:sz w:val="28"/>
                <w:szCs w:val="28"/>
              </w:rPr>
            </w:pPr>
            <w:r w:rsidRPr="009350C4">
              <w:rPr>
                <w:bCs/>
                <w:sz w:val="28"/>
                <w:szCs w:val="28"/>
              </w:rPr>
              <w:t xml:space="preserve">The Practice </w:t>
            </w:r>
            <w:r>
              <w:rPr>
                <w:bCs/>
                <w:sz w:val="28"/>
                <w:szCs w:val="28"/>
              </w:rPr>
              <w:t>is working towards new ways of working through</w:t>
            </w:r>
            <w:r w:rsidRPr="009350C4">
              <w:rPr>
                <w:bCs/>
                <w:sz w:val="28"/>
                <w:szCs w:val="28"/>
              </w:rPr>
              <w:t xml:space="preserve"> Modern General Practice which the ICB Bradford Integrated care board has commissioned. </w:t>
            </w:r>
          </w:p>
          <w:p w14:paraId="58F725C4" w14:textId="31FD67A5" w:rsidR="00B16620" w:rsidRDefault="00B16620" w:rsidP="00B16620">
            <w:pPr>
              <w:pStyle w:val="Formal1"/>
              <w:spacing w:before="120" w:after="120"/>
              <w:rPr>
                <w:b/>
                <w:sz w:val="28"/>
                <w:szCs w:val="28"/>
              </w:rPr>
            </w:pPr>
            <w:r w:rsidRPr="00990AF1">
              <w:rPr>
                <w:b/>
                <w:sz w:val="28"/>
                <w:szCs w:val="28"/>
              </w:rPr>
              <w:t>PATCHs</w:t>
            </w:r>
            <w:r>
              <w:rPr>
                <w:b/>
                <w:sz w:val="28"/>
                <w:szCs w:val="28"/>
              </w:rPr>
              <w:t xml:space="preserve"> – Digital ways of working – AI technology</w:t>
            </w:r>
          </w:p>
          <w:p w14:paraId="1C70A2ED" w14:textId="77777777" w:rsidR="00B16620" w:rsidRPr="00794768" w:rsidRDefault="00B16620" w:rsidP="00B16620">
            <w:pPr>
              <w:pStyle w:val="Formal1"/>
              <w:spacing w:before="120" w:after="120"/>
              <w:rPr>
                <w:bCs/>
                <w:sz w:val="28"/>
                <w:szCs w:val="28"/>
              </w:rPr>
            </w:pPr>
            <w:r w:rsidRPr="00794768">
              <w:rPr>
                <w:bCs/>
                <w:sz w:val="28"/>
                <w:szCs w:val="28"/>
              </w:rPr>
              <w:t>Is proving to work well for our patients they are slowly starting to use the system online more and have confidence in the outcomes.</w:t>
            </w:r>
          </w:p>
          <w:p w14:paraId="282725F5" w14:textId="77777777" w:rsidR="00B16620" w:rsidRPr="00794768" w:rsidRDefault="00B16620" w:rsidP="00B16620">
            <w:pPr>
              <w:pStyle w:val="Formal1"/>
              <w:spacing w:before="120" w:after="120"/>
              <w:rPr>
                <w:bCs/>
                <w:sz w:val="28"/>
                <w:szCs w:val="28"/>
              </w:rPr>
            </w:pPr>
            <w:r w:rsidRPr="00794768">
              <w:rPr>
                <w:bCs/>
                <w:sz w:val="28"/>
                <w:szCs w:val="28"/>
              </w:rPr>
              <w:t xml:space="preserve"> Patients are encouraged </w:t>
            </w:r>
            <w:proofErr w:type="gramStart"/>
            <w:r w:rsidRPr="00794768">
              <w:rPr>
                <w:bCs/>
                <w:sz w:val="28"/>
                <w:szCs w:val="28"/>
              </w:rPr>
              <w:t>on a daily basis</w:t>
            </w:r>
            <w:proofErr w:type="gramEnd"/>
            <w:r w:rsidRPr="00794768">
              <w:rPr>
                <w:bCs/>
                <w:sz w:val="28"/>
                <w:szCs w:val="28"/>
              </w:rPr>
              <w:t xml:space="preserve"> to use Patch’s. </w:t>
            </w:r>
          </w:p>
          <w:p w14:paraId="00E7E2E7" w14:textId="77777777" w:rsidR="00B16620" w:rsidRPr="00794768" w:rsidRDefault="00B16620" w:rsidP="00B16620">
            <w:pPr>
              <w:pStyle w:val="Formal1"/>
              <w:spacing w:before="120" w:after="120"/>
              <w:rPr>
                <w:bCs/>
                <w:sz w:val="28"/>
                <w:szCs w:val="28"/>
              </w:rPr>
            </w:pPr>
            <w:r w:rsidRPr="00794768">
              <w:rPr>
                <w:bCs/>
                <w:sz w:val="28"/>
                <w:szCs w:val="28"/>
              </w:rPr>
              <w:t>Patches has been implemented into our system so patients can have video consultations.</w:t>
            </w:r>
          </w:p>
          <w:p w14:paraId="5AF8628D" w14:textId="77777777" w:rsidR="00B16620" w:rsidRPr="00794768" w:rsidRDefault="00B16620" w:rsidP="00B16620">
            <w:pPr>
              <w:pStyle w:val="Formal1"/>
              <w:spacing w:before="120" w:after="120"/>
              <w:rPr>
                <w:bCs/>
                <w:sz w:val="28"/>
                <w:szCs w:val="28"/>
              </w:rPr>
            </w:pPr>
            <w:r w:rsidRPr="00794768">
              <w:rPr>
                <w:bCs/>
                <w:sz w:val="28"/>
                <w:szCs w:val="28"/>
              </w:rPr>
              <w:t>Patients can register for PATCHS online through pour website.</w:t>
            </w:r>
          </w:p>
          <w:p w14:paraId="05E9A2A1" w14:textId="77777777" w:rsidR="00B16620" w:rsidRPr="00794768" w:rsidRDefault="00B16620" w:rsidP="00B16620">
            <w:pPr>
              <w:pStyle w:val="Formal1"/>
              <w:spacing w:before="120" w:after="120"/>
              <w:rPr>
                <w:bCs/>
                <w:sz w:val="28"/>
                <w:szCs w:val="28"/>
              </w:rPr>
            </w:pPr>
            <w:r w:rsidRPr="00794768">
              <w:rPr>
                <w:bCs/>
                <w:sz w:val="28"/>
                <w:szCs w:val="28"/>
              </w:rPr>
              <w:t>Patients can complete a questionnaire for a consultation or admin query.</w:t>
            </w:r>
          </w:p>
          <w:p w14:paraId="60903D9A" w14:textId="77777777" w:rsidR="00B16620" w:rsidRDefault="00B16620" w:rsidP="00615871">
            <w:pPr>
              <w:pStyle w:val="Formal2"/>
              <w:rPr>
                <w:szCs w:val="24"/>
              </w:rPr>
            </w:pPr>
          </w:p>
          <w:p w14:paraId="571EF251" w14:textId="77777777" w:rsidR="00615871" w:rsidRDefault="00615871" w:rsidP="00FE6113">
            <w:pPr>
              <w:pStyle w:val="Formal1"/>
              <w:spacing w:before="120" w:after="120"/>
              <w:rPr>
                <w:b/>
                <w:szCs w:val="24"/>
              </w:rPr>
            </w:pPr>
          </w:p>
          <w:p w14:paraId="524491AE" w14:textId="77777777" w:rsidR="00B16620" w:rsidRPr="00B16620" w:rsidRDefault="00B16620" w:rsidP="00B16620">
            <w:pPr>
              <w:pStyle w:val="Formal1"/>
              <w:spacing w:before="120" w:after="120"/>
              <w:rPr>
                <w:b/>
                <w:sz w:val="28"/>
                <w:szCs w:val="28"/>
              </w:rPr>
            </w:pPr>
          </w:p>
          <w:p w14:paraId="2C884A5C" w14:textId="77777777" w:rsidR="00794768" w:rsidRDefault="00794768" w:rsidP="00794768">
            <w:pPr>
              <w:pStyle w:val="Formal1"/>
              <w:spacing w:before="120" w:after="120"/>
              <w:ind w:left="720"/>
              <w:rPr>
                <w:bCs/>
                <w:sz w:val="28"/>
                <w:szCs w:val="28"/>
              </w:rPr>
            </w:pPr>
          </w:p>
          <w:p w14:paraId="2E4F43BA" w14:textId="77777777" w:rsidR="009350C4" w:rsidRDefault="009350C4" w:rsidP="00794768">
            <w:pPr>
              <w:pStyle w:val="Formal1"/>
              <w:spacing w:before="120" w:after="120"/>
              <w:ind w:left="720"/>
              <w:rPr>
                <w:bCs/>
                <w:sz w:val="28"/>
                <w:szCs w:val="28"/>
              </w:rPr>
            </w:pPr>
          </w:p>
          <w:p w14:paraId="5F391E89" w14:textId="77777777" w:rsidR="009350C4" w:rsidRDefault="009350C4" w:rsidP="00794768">
            <w:pPr>
              <w:pStyle w:val="Formal1"/>
              <w:spacing w:before="120" w:after="120"/>
              <w:ind w:left="720"/>
              <w:rPr>
                <w:bCs/>
                <w:sz w:val="28"/>
                <w:szCs w:val="28"/>
              </w:rPr>
            </w:pPr>
          </w:p>
          <w:p w14:paraId="3C9D525A" w14:textId="77777777" w:rsidR="009350C4" w:rsidRDefault="009350C4" w:rsidP="00794768">
            <w:pPr>
              <w:pStyle w:val="Formal1"/>
              <w:spacing w:before="120" w:after="120"/>
              <w:ind w:left="720"/>
              <w:rPr>
                <w:bCs/>
                <w:sz w:val="28"/>
                <w:szCs w:val="28"/>
              </w:rPr>
            </w:pPr>
          </w:p>
          <w:p w14:paraId="50E499F7" w14:textId="31E5457F" w:rsidR="00794768" w:rsidRDefault="009350C4" w:rsidP="00C30637">
            <w:pPr>
              <w:pStyle w:val="Formal1"/>
              <w:spacing w:before="120" w:after="120"/>
              <w:rPr>
                <w:b/>
                <w:sz w:val="28"/>
                <w:szCs w:val="28"/>
              </w:rPr>
            </w:pPr>
            <w:r w:rsidRPr="009350C4">
              <w:rPr>
                <w:b/>
                <w:sz w:val="28"/>
                <w:szCs w:val="28"/>
              </w:rPr>
              <w:t>NHS GP SURVEY</w:t>
            </w:r>
            <w:r w:rsidR="00B16620">
              <w:rPr>
                <w:b/>
                <w:sz w:val="28"/>
                <w:szCs w:val="28"/>
              </w:rPr>
              <w:t xml:space="preserve"> – The results were disappointing as the practice feel we always go the extra mile for patients. The Practice Manager has now put </w:t>
            </w:r>
            <w:proofErr w:type="gramStart"/>
            <w:r w:rsidR="00B16620">
              <w:rPr>
                <w:b/>
                <w:sz w:val="28"/>
                <w:szCs w:val="28"/>
              </w:rPr>
              <w:t>a</w:t>
            </w:r>
            <w:proofErr w:type="gramEnd"/>
            <w:r w:rsidR="00B16620">
              <w:rPr>
                <w:b/>
                <w:sz w:val="28"/>
                <w:szCs w:val="28"/>
              </w:rPr>
              <w:t xml:space="preserve"> Action Plan together to work towards improving for next year.</w:t>
            </w:r>
          </w:p>
          <w:p w14:paraId="1883CFD0" w14:textId="06219F00" w:rsidR="00794768" w:rsidRPr="00794768" w:rsidRDefault="00615871" w:rsidP="00615871">
            <w:pPr>
              <w:pStyle w:val="Formal1"/>
              <w:spacing w:before="120" w:after="120"/>
              <w:rPr>
                <w:bCs/>
                <w:sz w:val="28"/>
                <w:szCs w:val="28"/>
              </w:rPr>
            </w:pPr>
            <w:r w:rsidRPr="00990AF1">
              <w:rPr>
                <w:b/>
                <w:sz w:val="28"/>
                <w:szCs w:val="28"/>
              </w:rPr>
              <w:t xml:space="preserve">Pharmacy First Consultation </w:t>
            </w:r>
            <w:r w:rsidR="00794768" w:rsidRPr="00794768">
              <w:rPr>
                <w:bCs/>
                <w:sz w:val="28"/>
                <w:szCs w:val="28"/>
              </w:rPr>
              <w:t xml:space="preserve">has been introduced to our care navigation and is </w:t>
            </w:r>
            <w:r w:rsidR="00B16620">
              <w:rPr>
                <w:bCs/>
                <w:sz w:val="28"/>
                <w:szCs w:val="28"/>
              </w:rPr>
              <w:t xml:space="preserve">still </w:t>
            </w:r>
            <w:r w:rsidR="00794768" w:rsidRPr="00794768">
              <w:rPr>
                <w:bCs/>
                <w:sz w:val="28"/>
                <w:szCs w:val="28"/>
              </w:rPr>
              <w:t>going very well. At first patients are reluctant to go to Pharmacy but we say ask for a ‘Consultation’ and they are happier with this.</w:t>
            </w:r>
          </w:p>
          <w:p w14:paraId="42928DEA" w14:textId="6DCB516E" w:rsidR="00990AF1" w:rsidRPr="00794768" w:rsidRDefault="00990AF1" w:rsidP="00615871">
            <w:pPr>
              <w:pStyle w:val="Formal1"/>
              <w:spacing w:before="120" w:after="120"/>
              <w:rPr>
                <w:bCs/>
                <w:sz w:val="28"/>
                <w:szCs w:val="28"/>
              </w:rPr>
            </w:pPr>
            <w:r w:rsidRPr="00794768">
              <w:rPr>
                <w:bCs/>
                <w:sz w:val="28"/>
                <w:szCs w:val="28"/>
              </w:rPr>
              <w:t xml:space="preserve">This new scheme was introduced by the government and NHS on </w:t>
            </w:r>
            <w:r w:rsidR="00615871" w:rsidRPr="00794768">
              <w:rPr>
                <w:bCs/>
                <w:sz w:val="28"/>
                <w:szCs w:val="28"/>
              </w:rPr>
              <w:t>31</w:t>
            </w:r>
            <w:r w:rsidR="00615871" w:rsidRPr="00794768">
              <w:rPr>
                <w:bCs/>
                <w:sz w:val="28"/>
                <w:szCs w:val="28"/>
                <w:vertAlign w:val="superscript"/>
              </w:rPr>
              <w:t>st</w:t>
            </w:r>
            <w:r w:rsidR="00615871" w:rsidRPr="00794768">
              <w:rPr>
                <w:bCs/>
                <w:sz w:val="28"/>
                <w:szCs w:val="28"/>
              </w:rPr>
              <w:t xml:space="preserve"> January 2024 </w:t>
            </w:r>
            <w:proofErr w:type="gramStart"/>
            <w:r w:rsidRPr="00794768">
              <w:rPr>
                <w:bCs/>
                <w:sz w:val="28"/>
                <w:szCs w:val="28"/>
              </w:rPr>
              <w:t>in order to</w:t>
            </w:r>
            <w:proofErr w:type="gramEnd"/>
            <w:r w:rsidRPr="00794768">
              <w:rPr>
                <w:bCs/>
                <w:sz w:val="28"/>
                <w:szCs w:val="28"/>
              </w:rPr>
              <w:t xml:space="preserve"> try to help primary care and GP Practices manage </w:t>
            </w:r>
            <w:r w:rsidR="00A54A02" w:rsidRPr="00794768">
              <w:rPr>
                <w:bCs/>
                <w:sz w:val="28"/>
                <w:szCs w:val="28"/>
              </w:rPr>
              <w:t>appointments.</w:t>
            </w:r>
          </w:p>
          <w:p w14:paraId="4A40AB26" w14:textId="6BF91720" w:rsidR="00615871" w:rsidRPr="00794768" w:rsidRDefault="00615871" w:rsidP="00615871">
            <w:pPr>
              <w:pStyle w:val="Formal1"/>
              <w:spacing w:before="120" w:after="120"/>
              <w:rPr>
                <w:bCs/>
                <w:sz w:val="28"/>
                <w:szCs w:val="28"/>
              </w:rPr>
            </w:pPr>
            <w:r w:rsidRPr="00794768">
              <w:rPr>
                <w:bCs/>
                <w:sz w:val="28"/>
                <w:szCs w:val="28"/>
              </w:rPr>
              <w:t>All staff aware of the new Pharmacy first Consultation Service covering 7 acute ailments</w:t>
            </w:r>
            <w:r w:rsidR="00990AF1" w:rsidRPr="00794768">
              <w:rPr>
                <w:bCs/>
                <w:sz w:val="28"/>
                <w:szCs w:val="28"/>
              </w:rPr>
              <w:t>, 95% of practices through out the country have signed up to the scheme.</w:t>
            </w:r>
          </w:p>
          <w:p w14:paraId="1FB99F10" w14:textId="77777777" w:rsidR="00990AF1" w:rsidRPr="00794768" w:rsidRDefault="00990AF1" w:rsidP="00615871">
            <w:pPr>
              <w:pStyle w:val="Formal1"/>
              <w:spacing w:before="120" w:after="120"/>
              <w:rPr>
                <w:bCs/>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4C47F91E" w:rsidR="00615871" w:rsidRPr="00794768" w:rsidRDefault="00794768" w:rsidP="00FE6113">
            <w:pPr>
              <w:pStyle w:val="Formal1"/>
              <w:spacing w:before="120" w:after="120"/>
              <w:rPr>
                <w:b/>
                <w:sz w:val="28"/>
                <w:szCs w:val="28"/>
              </w:rPr>
            </w:pPr>
            <w:r w:rsidRPr="00794768">
              <w:rPr>
                <w:b/>
                <w:sz w:val="28"/>
                <w:szCs w:val="28"/>
              </w:rPr>
              <w:t>The Pharmacy also offers a Minor Ailments service and checking of blood Pressure.</w:t>
            </w:r>
          </w:p>
          <w:p w14:paraId="7F279699" w14:textId="4D20BFC8" w:rsidR="00794768" w:rsidRPr="00794768" w:rsidRDefault="00794768" w:rsidP="00FE6113">
            <w:pPr>
              <w:pStyle w:val="Formal1"/>
              <w:spacing w:before="120" w:after="120"/>
              <w:rPr>
                <w:b/>
                <w:sz w:val="28"/>
                <w:szCs w:val="28"/>
              </w:rPr>
            </w:pPr>
            <w:r w:rsidRPr="00794768">
              <w:rPr>
                <w:b/>
                <w:sz w:val="28"/>
                <w:szCs w:val="28"/>
              </w:rPr>
              <w:t>It also offers consultations for contraception, the pill and morning after pill.</w:t>
            </w:r>
          </w:p>
          <w:p w14:paraId="7F16C6A9" w14:textId="77777777" w:rsidR="00794768" w:rsidRDefault="00794768" w:rsidP="00FE6113">
            <w:pPr>
              <w:pStyle w:val="Formal1"/>
              <w:spacing w:before="120" w:after="120"/>
              <w:rPr>
                <w:b/>
                <w:szCs w:val="24"/>
              </w:rPr>
            </w:pPr>
          </w:p>
          <w:p w14:paraId="143858A4" w14:textId="33EAA5F0" w:rsidR="00E86BF4" w:rsidRPr="00794768" w:rsidRDefault="00E86BF4" w:rsidP="00FE6113">
            <w:pPr>
              <w:pStyle w:val="Formal1"/>
              <w:spacing w:before="120" w:after="120"/>
              <w:rPr>
                <w:bCs/>
                <w:sz w:val="28"/>
                <w:szCs w:val="28"/>
              </w:rPr>
            </w:pPr>
            <w:r w:rsidRPr="00794768">
              <w:rPr>
                <w:bCs/>
                <w:sz w:val="28"/>
                <w:szCs w:val="28"/>
              </w:rPr>
              <w:t xml:space="preserve">The Pharmacy first scheme together with enhanced access takes some pressure off the Practice with appointments. Enhanced access is offered to patients </w:t>
            </w:r>
            <w:proofErr w:type="gramStart"/>
            <w:r w:rsidRPr="00794768">
              <w:rPr>
                <w:bCs/>
                <w:sz w:val="28"/>
                <w:szCs w:val="28"/>
              </w:rPr>
              <w:t>on a daily basis</w:t>
            </w:r>
            <w:proofErr w:type="gramEnd"/>
            <w:r w:rsidRPr="00794768">
              <w:rPr>
                <w:bCs/>
                <w:sz w:val="28"/>
                <w:szCs w:val="28"/>
              </w:rPr>
              <w:t>. Patients can get GP, nurse and HCA appointments on the day and to pre book with enhanced access covering Consultations, cervical smears, asthma, bloods and diabetes checks. The appointments are delivered on an evening and weekends at Barkerend health Centre and Hillside Bridge</w:t>
            </w:r>
          </w:p>
          <w:p w14:paraId="6021F308" w14:textId="77777777" w:rsidR="00E86BF4" w:rsidRPr="00794768" w:rsidRDefault="00E86BF4" w:rsidP="00FE6113">
            <w:pPr>
              <w:pStyle w:val="Formal1"/>
              <w:spacing w:before="120" w:after="120"/>
              <w:rPr>
                <w:bCs/>
                <w:szCs w:val="24"/>
              </w:rPr>
            </w:pPr>
          </w:p>
          <w:p w14:paraId="2CCDED97" w14:textId="77777777" w:rsidR="00615871" w:rsidRPr="00990AF1" w:rsidRDefault="00615871" w:rsidP="00FE6113">
            <w:pPr>
              <w:pStyle w:val="Formal1"/>
              <w:spacing w:before="120" w:after="120"/>
              <w:rPr>
                <w:b/>
                <w:sz w:val="28"/>
                <w:szCs w:val="28"/>
              </w:rPr>
            </w:pPr>
          </w:p>
          <w:p w14:paraId="56C4A1EB" w14:textId="6A671BBA" w:rsidR="00E86BF4" w:rsidRPr="00E86BF4" w:rsidRDefault="00E86BF4" w:rsidP="00E86BF4">
            <w:pPr>
              <w:pStyle w:val="Formal1"/>
              <w:spacing w:before="120" w:after="120"/>
              <w:rPr>
                <w:bCs/>
                <w:sz w:val="28"/>
                <w:szCs w:val="28"/>
              </w:rPr>
            </w:pPr>
          </w:p>
          <w:p w14:paraId="21BE3F11" w14:textId="77777777" w:rsidR="00E86BF4" w:rsidRDefault="00E86BF4" w:rsidP="00E86BF4">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60ABD"/>
    <w:rsid w:val="00286E7C"/>
    <w:rsid w:val="004237EB"/>
    <w:rsid w:val="00455E9D"/>
    <w:rsid w:val="005D7E4E"/>
    <w:rsid w:val="00615871"/>
    <w:rsid w:val="0069679C"/>
    <w:rsid w:val="0070028E"/>
    <w:rsid w:val="00794768"/>
    <w:rsid w:val="007C0A72"/>
    <w:rsid w:val="007D11C6"/>
    <w:rsid w:val="00831F83"/>
    <w:rsid w:val="008E0B2E"/>
    <w:rsid w:val="00934BE2"/>
    <w:rsid w:val="009350C4"/>
    <w:rsid w:val="0094288B"/>
    <w:rsid w:val="00990AF1"/>
    <w:rsid w:val="00A54A02"/>
    <w:rsid w:val="00B16620"/>
    <w:rsid w:val="00B3057A"/>
    <w:rsid w:val="00B53E45"/>
    <w:rsid w:val="00C30637"/>
    <w:rsid w:val="00DD32F8"/>
    <w:rsid w:val="00E86BF4"/>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749</Words>
  <Characters>3831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2025-03-18T12:36:00Z</cp:lastPrinted>
  <dcterms:created xsi:type="dcterms:W3CDTF">2025-09-09T16:18:00Z</dcterms:created>
  <dcterms:modified xsi:type="dcterms:W3CDTF">2025-09-09T16:18:00Z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